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C" w:rsidRDefault="005314A8">
      <w:pPr>
        <w:tabs>
          <w:tab w:val="left" w:pos="1134"/>
        </w:tabs>
      </w:pPr>
      <w:bookmarkStart w:id="0" w:name="_GoBack"/>
      <w:bookmarkEnd w:id="0"/>
      <w:r>
        <w:rPr>
          <w:noProof/>
          <w:lang w:val="pl-PL" w:eastAsia="pl-PL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2718355</wp:posOffset>
            </wp:positionH>
            <wp:positionV relativeFrom="paragraph">
              <wp:posOffset>-114482</wp:posOffset>
            </wp:positionV>
            <wp:extent cx="672477" cy="683998"/>
            <wp:effectExtent l="0" t="0" r="0" b="1802"/>
            <wp:wrapNone/>
            <wp:docPr id="1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77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108722</wp:posOffset>
            </wp:positionH>
            <wp:positionV relativeFrom="paragraph">
              <wp:posOffset>-76315</wp:posOffset>
            </wp:positionV>
            <wp:extent cx="632517" cy="683998"/>
            <wp:effectExtent l="0" t="0" r="0" b="1802"/>
            <wp:wrapNone/>
            <wp:docPr id="2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517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5471641</wp:posOffset>
            </wp:positionH>
            <wp:positionV relativeFrom="paragraph">
              <wp:posOffset>-76315</wp:posOffset>
            </wp:positionV>
            <wp:extent cx="685077" cy="683998"/>
            <wp:effectExtent l="0" t="0" r="723" b="1802"/>
            <wp:wrapNone/>
            <wp:docPr id="3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 l="18210" t="16201" r="14702" b="11982"/>
                    <a:stretch>
                      <a:fillRect/>
                    </a:stretch>
                  </pic:blipFill>
                  <pic:spPr>
                    <a:xfrm>
                      <a:off x="0" y="0"/>
                      <a:ext cx="685077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4671724</wp:posOffset>
            </wp:positionH>
            <wp:positionV relativeFrom="paragraph">
              <wp:posOffset>-76315</wp:posOffset>
            </wp:positionV>
            <wp:extent cx="683998" cy="683998"/>
            <wp:effectExtent l="0" t="0" r="1802" b="1802"/>
            <wp:wrapNone/>
            <wp:docPr id="4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98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3855238</wp:posOffset>
            </wp:positionH>
            <wp:positionV relativeFrom="paragraph">
              <wp:posOffset>-76315</wp:posOffset>
            </wp:positionV>
            <wp:extent cx="690838" cy="683998"/>
            <wp:effectExtent l="0" t="0" r="0" b="1802"/>
            <wp:wrapNone/>
            <wp:docPr id="5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38" cy="683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hAnsi="Arial" w:cs="Arial"/>
          <w:sz w:val="22"/>
          <w:szCs w:val="22"/>
        </w:rPr>
        <w:t>Ministerstwo</w:t>
      </w:r>
    </w:p>
    <w:p w:rsidR="00137A1C" w:rsidRDefault="005314A8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Spraw Wewnętrznych</w:t>
      </w:r>
    </w:p>
    <w:p w:rsidR="00137A1C" w:rsidRDefault="005314A8">
      <w:pPr>
        <w:tabs>
          <w:tab w:val="left" w:pos="1134"/>
        </w:tabs>
      </w:pPr>
      <w:r>
        <w:rPr>
          <w:rFonts w:ascii="Arial" w:hAnsi="Arial" w:cs="Arial"/>
          <w:sz w:val="22"/>
          <w:szCs w:val="22"/>
        </w:rPr>
        <w:tab/>
        <w:t>i Administracji</w:t>
      </w:r>
    </w:p>
    <w:p w:rsidR="00137A1C" w:rsidRDefault="00137A1C">
      <w:pPr>
        <w:rPr>
          <w:rFonts w:ascii="Arial" w:hAnsi="Arial"/>
        </w:rPr>
      </w:pPr>
    </w:p>
    <w:p w:rsidR="00137A1C" w:rsidRDefault="00137A1C">
      <w:pPr>
        <w:rPr>
          <w:rFonts w:ascii="Arial" w:hAnsi="Arial"/>
          <w:b/>
          <w:bCs/>
          <w:sz w:val="28"/>
          <w:szCs w:val="28"/>
        </w:rPr>
      </w:pPr>
    </w:p>
    <w:p w:rsidR="00137A1C" w:rsidRDefault="005314A8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  III KOMISARIAT POLICJI</w:t>
      </w:r>
    </w:p>
    <w:p w:rsidR="00137A1C" w:rsidRDefault="005314A8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Komendy Miejskiej Policji w Łodzi</w:t>
      </w:r>
    </w:p>
    <w:p w:rsidR="00137A1C" w:rsidRDefault="00137A1C">
      <w:pPr>
        <w:jc w:val="center"/>
        <w:rPr>
          <w:rFonts w:ascii="Arial" w:hAnsi="Arial"/>
        </w:rPr>
      </w:pPr>
    </w:p>
    <w:p w:rsidR="00137A1C" w:rsidRDefault="005314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ulica Armii Krajowej 33</w:t>
      </w:r>
    </w:p>
    <w:p w:rsidR="00137A1C" w:rsidRDefault="005314A8">
      <w:pPr>
        <w:jc w:val="center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375123</wp:posOffset>
                </wp:positionH>
                <wp:positionV relativeFrom="paragraph">
                  <wp:posOffset>172080</wp:posOffset>
                </wp:positionV>
                <wp:extent cx="2926080" cy="922657"/>
                <wp:effectExtent l="476250" t="304800" r="26670" b="29843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22657"/>
                        </a:xfrm>
                        <a:custGeom>
                          <a:avLst>
                            <a:gd name="f0" fmla="val -3145"/>
                            <a:gd name="f1" fmla="val -6369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*/ f6 1 21600"/>
                            <a:gd name="f17" fmla="*/ f7 1 21600"/>
                            <a:gd name="f18" fmla="*/ f10 1 180"/>
                            <a:gd name="f19" fmla="+- f13 0 f12"/>
                            <a:gd name="f20" fmla="+- f9 0 f8"/>
                            <a:gd name="f21" fmla="pin -2147483647 f0 2147483647"/>
                            <a:gd name="f22" fmla="pin -2147483647 f1 2147483647"/>
                            <a:gd name="f23" fmla="*/ f15 f3 1"/>
                            <a:gd name="f24" fmla="val f21"/>
                            <a:gd name="f25" fmla="val f22"/>
                            <a:gd name="f26" fmla="*/ f19 1 2"/>
                            <a:gd name="f27" fmla="*/ f20 1 21600"/>
                            <a:gd name="f28" fmla="*/ f21 f16 1"/>
                            <a:gd name="f29" fmla="*/ f22 f17 1"/>
                            <a:gd name="f30" fmla="*/ f23 1 f5"/>
                            <a:gd name="f31" fmla="+- f24 0 10800"/>
                            <a:gd name="f32" fmla="+- f25 0 10800"/>
                            <a:gd name="f33" fmla="+- f12 f26 0"/>
                            <a:gd name="f34" fmla="*/ f26 f26 1"/>
                            <a:gd name="f35" fmla="*/ 3200 f27 1"/>
                            <a:gd name="f36" fmla="*/ 18400 f27 1"/>
                            <a:gd name="f37" fmla="*/ 3160 f27 1"/>
                            <a:gd name="f38" fmla="*/ 18440 f27 1"/>
                            <a:gd name="f39" fmla="+- f30 0 f4"/>
                            <a:gd name="f40" fmla="*/ f31 f31 1"/>
                            <a:gd name="f41" fmla="*/ f32 f32 1"/>
                            <a:gd name="f42" fmla="+- 0 0 f32"/>
                            <a:gd name="f43" fmla="+- 0 0 f31"/>
                            <a:gd name="f44" fmla="*/ f37 1 f27"/>
                            <a:gd name="f45" fmla="*/ f38 1 f27"/>
                            <a:gd name="f46" fmla="*/ f35 1 f27"/>
                            <a:gd name="f47" fmla="*/ f36 1 f27"/>
                            <a:gd name="f48" fmla="+- f40 f41 0"/>
                            <a:gd name="f49" fmla="+- 0 0 f42"/>
                            <a:gd name="f50" fmla="+- 0 0 f43"/>
                            <a:gd name="f51" fmla="*/ f46 f16 1"/>
                            <a:gd name="f52" fmla="*/ f47 f16 1"/>
                            <a:gd name="f53" fmla="*/ f47 f17 1"/>
                            <a:gd name="f54" fmla="*/ f46 f17 1"/>
                            <a:gd name="f55" fmla="*/ f44 f16 1"/>
                            <a:gd name="f56" fmla="*/ f44 f17 1"/>
                            <a:gd name="f57" fmla="*/ f45 f17 1"/>
                            <a:gd name="f58" fmla="*/ f45 f16 1"/>
                            <a:gd name="f59" fmla="sqrt f48"/>
                            <a:gd name="f60" fmla="+- 0 0 f49"/>
                            <a:gd name="f61" fmla="+- 0 0 f50"/>
                            <a:gd name="f62" fmla="at2 f60 f61"/>
                            <a:gd name="f63" fmla="+- f59 0 10800"/>
                            <a:gd name="f64" fmla="+- f62 f4 0"/>
                            <a:gd name="f65" fmla="*/ f64 f10 1"/>
                            <a:gd name="f66" fmla="*/ f65 1 f3"/>
                            <a:gd name="f67" fmla="+- 0 0 f66"/>
                            <a:gd name="f68" fmla="val f67"/>
                            <a:gd name="f69" fmla="+- 0 0 f68"/>
                            <a:gd name="f70" fmla="*/ f69 f3 1"/>
                            <a:gd name="f71" fmla="*/ f70 1 f10"/>
                            <a:gd name="f72" fmla="+- f71 0 f4"/>
                            <a:gd name="f73" fmla="*/ f71 f10 1"/>
                            <a:gd name="f74" fmla="*/ f73 1 f3"/>
                            <a:gd name="f75" fmla="+- f72 f4 0"/>
                            <a:gd name="f76" fmla="+- 0 0 f74"/>
                            <a:gd name="f77" fmla="*/ f75 f10 1"/>
                            <a:gd name="f78" fmla="*/ f76 1 f18"/>
                            <a:gd name="f79" fmla="*/ f77 1 f3"/>
                            <a:gd name="f80" fmla="+- f78 0 10"/>
                            <a:gd name="f81" fmla="+- f78 10 0"/>
                            <a:gd name="f82" fmla="+- 0 0 f79"/>
                            <a:gd name="f83" fmla="*/ f80 f18 1"/>
                            <a:gd name="f84" fmla="*/ f81 f18 1"/>
                            <a:gd name="f85" fmla="+- 0 0 f82"/>
                            <a:gd name="f86" fmla="+- 0 0 f83"/>
                            <a:gd name="f87" fmla="+- 0 0 f84"/>
                            <a:gd name="f88" fmla="*/ f85 f3 1"/>
                            <a:gd name="f89" fmla="*/ f86 f3 1"/>
                            <a:gd name="f90" fmla="*/ f87 f3 1"/>
                            <a:gd name="f91" fmla="*/ f88 1 f10"/>
                            <a:gd name="f92" fmla="*/ f89 1 f10"/>
                            <a:gd name="f93" fmla="*/ f90 1 f10"/>
                            <a:gd name="f94" fmla="+- f91 0 f4"/>
                            <a:gd name="f95" fmla="sin 1 f94"/>
                            <a:gd name="f96" fmla="cos 1 f94"/>
                            <a:gd name="f97" fmla="+- f92 0 f4"/>
                            <a:gd name="f98" fmla="+- f93 0 f4"/>
                            <a:gd name="f99" fmla="+- 0 0 f95"/>
                            <a:gd name="f100" fmla="+- 0 0 f96"/>
                            <a:gd name="f101" fmla="+- f97 f4 0"/>
                            <a:gd name="f102" fmla="+- f98 f4 0"/>
                            <a:gd name="f103" fmla="+- 0 0 f99"/>
                            <a:gd name="f104" fmla="+- 0 0 f100"/>
                            <a:gd name="f105" fmla="*/ f101 f10 1"/>
                            <a:gd name="f106" fmla="*/ f102 f10 1"/>
                            <a:gd name="f107" fmla="val f103"/>
                            <a:gd name="f108" fmla="val f104"/>
                            <a:gd name="f109" fmla="*/ f105 1 f3"/>
                            <a:gd name="f110" fmla="*/ f106 1 f3"/>
                            <a:gd name="f111" fmla="+- 0 0 f107"/>
                            <a:gd name="f112" fmla="+- 0 0 f108"/>
                            <a:gd name="f113" fmla="+- 0 0 f109"/>
                            <a:gd name="f114" fmla="+- 0 0 f110"/>
                            <a:gd name="f115" fmla="*/ 10800 f111 1"/>
                            <a:gd name="f116" fmla="*/ 10800 f112 1"/>
                            <a:gd name="f117" fmla="+- 0 0 f113"/>
                            <a:gd name="f118" fmla="+- 0 0 f114"/>
                            <a:gd name="f119" fmla="+- f115 10800 0"/>
                            <a:gd name="f120" fmla="+- f116 10800 0"/>
                            <a:gd name="f121" fmla="*/ f117 f3 1"/>
                            <a:gd name="f122" fmla="*/ f118 f3 1"/>
                            <a:gd name="f123" fmla="?: f63 f24 f119"/>
                            <a:gd name="f124" fmla="?: f63 f25 f120"/>
                            <a:gd name="f125" fmla="*/ f121 1 f10"/>
                            <a:gd name="f126" fmla="*/ f122 1 f10"/>
                            <a:gd name="f127" fmla="+- f125 0 f4"/>
                            <a:gd name="f128" fmla="+- f126 0 f4"/>
                            <a:gd name="f129" fmla="*/ f123 f16 1"/>
                            <a:gd name="f130" fmla="*/ f124 f17 1"/>
                            <a:gd name="f131" fmla="sin 1 f127"/>
                            <a:gd name="f132" fmla="cos 1 f127"/>
                            <a:gd name="f133" fmla="sin 1 f128"/>
                            <a:gd name="f134" fmla="cos 1 f128"/>
                            <a:gd name="f135" fmla="+- 0 0 f131"/>
                            <a:gd name="f136" fmla="+- 0 0 f132"/>
                            <a:gd name="f137" fmla="+- 0 0 f133"/>
                            <a:gd name="f138" fmla="+- 0 0 f134"/>
                            <a:gd name="f139" fmla="+- 0 0 f135"/>
                            <a:gd name="f140" fmla="+- 0 0 f136"/>
                            <a:gd name="f141" fmla="+- 0 0 f137"/>
                            <a:gd name="f142" fmla="+- 0 0 f138"/>
                            <a:gd name="f143" fmla="val f139"/>
                            <a:gd name="f144" fmla="val f140"/>
                            <a:gd name="f145" fmla="val f141"/>
                            <a:gd name="f146" fmla="val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*/ 10800 f147 1"/>
                            <a:gd name="f152" fmla="*/ 10800 f148 1"/>
                            <a:gd name="f153" fmla="*/ 10800 f149 1"/>
                            <a:gd name="f154" fmla="*/ 10800 f150 1"/>
                            <a:gd name="f155" fmla="+- f151 10800 0"/>
                            <a:gd name="f156" fmla="+- f152 10800 0"/>
                            <a:gd name="f157" fmla="+- f153 10800 0"/>
                            <a:gd name="f158" fmla="+- f154 10800 0"/>
                            <a:gd name="f159" fmla="+- f157 0 f33"/>
                            <a:gd name="f160" fmla="+- f158 0 f33"/>
                            <a:gd name="f161" fmla="+- f155 0 f33"/>
                            <a:gd name="f162" fmla="+- f156 0 f33"/>
                            <a:gd name="f163" fmla="+- 0 0 f159"/>
                            <a:gd name="f164" fmla="+- 0 0 f160"/>
                            <a:gd name="f165" fmla="+- 0 0 f161"/>
                            <a:gd name="f166" fmla="+- 0 0 f162"/>
                            <a:gd name="f167" fmla="+- 0 0 f163"/>
                            <a:gd name="f168" fmla="+- 0 0 f164"/>
                            <a:gd name="f169" fmla="+- 0 0 f165"/>
                            <a:gd name="f170" fmla="+- 0 0 f166"/>
                            <a:gd name="f171" fmla="at2 f167 f168"/>
                            <a:gd name="f172" fmla="at2 f169 f170"/>
                            <a:gd name="f173" fmla="+- f171 f4 0"/>
                            <a:gd name="f174" fmla="+- f172 f4 0"/>
                            <a:gd name="f175" fmla="*/ f173 f10 1"/>
                            <a:gd name="f176" fmla="*/ f174 f10 1"/>
                            <a:gd name="f177" fmla="*/ f175 1 f3"/>
                            <a:gd name="f178" fmla="*/ f176 1 f3"/>
                            <a:gd name="f179" fmla="+- 0 0 f177"/>
                            <a:gd name="f180" fmla="+- 0 0 f178"/>
                            <a:gd name="f181" fmla="val f179"/>
                            <a:gd name="f182" fmla="val f180"/>
                            <a:gd name="f183" fmla="+- 0 0 f181"/>
                            <a:gd name="f184" fmla="+- 0 0 f182"/>
                            <a:gd name="f185" fmla="*/ f183 f3 1"/>
                            <a:gd name="f186" fmla="*/ f184 f3 1"/>
                            <a:gd name="f187" fmla="*/ f185 1 f10"/>
                            <a:gd name="f188" fmla="*/ f186 1 f10"/>
                            <a:gd name="f189" fmla="+- f187 0 f4"/>
                            <a:gd name="f190" fmla="+- f188 0 f4"/>
                            <a:gd name="f191" fmla="+- f190 0 f189"/>
                            <a:gd name="f192" fmla="+- f189 f4 0"/>
                            <a:gd name="f193" fmla="+- f191 f2 0"/>
                            <a:gd name="f194" fmla="*/ f192 f10 1"/>
                            <a:gd name="f195" fmla="?: f191 f191 f193"/>
                            <a:gd name="f196" fmla="*/ f194 1 f3"/>
                            <a:gd name="f197" fmla="+- 0 0 f196"/>
                            <a:gd name="f198" fmla="+- 0 0 f197"/>
                            <a:gd name="f199" fmla="*/ f198 f3 1"/>
                            <a:gd name="f200" fmla="*/ f199 1 f10"/>
                            <a:gd name="f201" fmla="+- f200 0 f4"/>
                            <a:gd name="f202" fmla="cos 1 f201"/>
                            <a:gd name="f203" fmla="sin 1 f201"/>
                            <a:gd name="f204" fmla="+- 0 0 f202"/>
                            <a:gd name="f205" fmla="+- 0 0 f203"/>
                            <a:gd name="f206" fmla="+- 0 0 f204"/>
                            <a:gd name="f207" fmla="+- 0 0 f205"/>
                            <a:gd name="f208" fmla="val f206"/>
                            <a:gd name="f209" fmla="val f207"/>
                            <a:gd name="f210" fmla="+- 0 0 f208"/>
                            <a:gd name="f211" fmla="+- 0 0 f209"/>
                            <a:gd name="f212" fmla="*/ f26 f210 1"/>
                            <a:gd name="f213" fmla="*/ f26 f211 1"/>
                            <a:gd name="f214" fmla="*/ f212 f212 1"/>
                            <a:gd name="f215" fmla="*/ f213 f213 1"/>
                            <a:gd name="f216" fmla="+- f214 f215 0"/>
                            <a:gd name="f217" fmla="sqrt f216"/>
                            <a:gd name="f218" fmla="*/ f34 1 f217"/>
                            <a:gd name="f219" fmla="*/ f210 f218 1"/>
                            <a:gd name="f220" fmla="*/ f211 f218 1"/>
                            <a:gd name="f221" fmla="+- f33 0 f219"/>
                            <a:gd name="f222" fmla="+- f33 0 f220"/>
                          </a:gdLst>
                          <a:ahLst>
                            <a:ahXY gdRefX="f0" minX="f14" maxX="f11" gdRefY="f1" minY="f14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55" y="f56"/>
                            </a:cxn>
                            <a:cxn ang="f39">
                              <a:pos x="f55" y="f57"/>
                            </a:cxn>
                            <a:cxn ang="f39">
                              <a:pos x="f58" y="f57"/>
                            </a:cxn>
                            <a:cxn ang="f39">
                              <a:pos x="f58" y="f56"/>
                            </a:cxn>
                            <a:cxn ang="f39">
                              <a:pos x="f129" y="f130"/>
                            </a:cxn>
                          </a:cxnLst>
                          <a:rect l="f51" t="f54" r="f52" b="f53"/>
                          <a:pathLst>
                            <a:path w="21600" h="21600">
                              <a:moveTo>
                                <a:pt x="f221" y="f222"/>
                              </a:moveTo>
                              <a:arcTo wR="f26" hR="f26" stAng="f189" swAng="f195"/>
                              <a:lnTo>
                                <a:pt x="f123" y="f124"/>
                              </a:lnTo>
                              <a:close/>
                            </a:path>
                          </a:pathLst>
                        </a:custGeom>
                        <a:noFill/>
                        <a:ln w="28437" cap="flat">
                          <a:solidFill>
                            <a:srgbClr val="1F4E79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37A1C" w:rsidRDefault="005314A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Porozmawiajmy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 bezpieczeństwie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;text-align:left;margin-left:29.55pt;margin-top:13.55pt;width:230.4pt;height:72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" adj="-11796480,,5400" path="m5550,1362wa,,21600,21600,5550,1362,2639,3727l-3145,-6369,5550,1362xe" filled="f" strokecolor="#1f4e79" strokeweight=".78992mm">
                <v:stroke joinstyle="miter"/>
                <v:formulas/>
                <v:path arrowok="t" o:connecttype="custom" o:connectlocs="1463040,0;2926080,461329;1463040,922657;0,461329;428075,134981;428075,787676;2498005,787676;2498005,134981;-426043,-272056" o:connectangles="270,0,90,180,270,270,270,270,270" textboxrect="3200,3200,18400,18400"/>
                <v:textbox inset="0,0,0,0">
                  <w:txbxContent>
                    <w:p w:rsidR="00137A1C" w:rsidRDefault="005314A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Porozmawiajmy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 bezpieczeństwie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_UnoMark__16_1091741726"/>
      <w:bookmarkStart w:id="2" w:name="__UnoMark__14_1091741726"/>
      <w:bookmarkEnd w:id="1"/>
      <w:bookmarkEnd w:id="2"/>
    </w:p>
    <w:p w:rsidR="00137A1C" w:rsidRDefault="005314A8">
      <w:pPr>
        <w:jc w:val="center"/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3004197</wp:posOffset>
                </wp:positionH>
                <wp:positionV relativeFrom="paragraph">
                  <wp:posOffset>25557</wp:posOffset>
                </wp:positionV>
                <wp:extent cx="2903220" cy="961391"/>
                <wp:effectExtent l="19050" t="190500" r="487680" b="29209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961391"/>
                        </a:xfrm>
                        <a:custGeom>
                          <a:avLst>
                            <a:gd name="f0" fmla="val 24746"/>
                            <a:gd name="f1" fmla="val -3764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*/ f6 1 21600"/>
                            <a:gd name="f17" fmla="*/ f7 1 21600"/>
                            <a:gd name="f18" fmla="*/ f10 1 180"/>
                            <a:gd name="f19" fmla="+- f13 0 f12"/>
                            <a:gd name="f20" fmla="+- f9 0 f8"/>
                            <a:gd name="f21" fmla="pin -2147483647 f0 2147483647"/>
                            <a:gd name="f22" fmla="pin -2147483647 f1 2147483647"/>
                            <a:gd name="f23" fmla="*/ f15 f3 1"/>
                            <a:gd name="f24" fmla="val f21"/>
                            <a:gd name="f25" fmla="val f22"/>
                            <a:gd name="f26" fmla="*/ f19 1 2"/>
                            <a:gd name="f27" fmla="*/ f20 1 21600"/>
                            <a:gd name="f28" fmla="*/ f21 f16 1"/>
                            <a:gd name="f29" fmla="*/ f22 f17 1"/>
                            <a:gd name="f30" fmla="*/ f23 1 f5"/>
                            <a:gd name="f31" fmla="+- f24 0 10800"/>
                            <a:gd name="f32" fmla="+- f25 0 10800"/>
                            <a:gd name="f33" fmla="+- f12 f26 0"/>
                            <a:gd name="f34" fmla="*/ f26 f26 1"/>
                            <a:gd name="f35" fmla="*/ 3200 f27 1"/>
                            <a:gd name="f36" fmla="*/ 18400 f27 1"/>
                            <a:gd name="f37" fmla="*/ 3160 f27 1"/>
                            <a:gd name="f38" fmla="*/ 18440 f27 1"/>
                            <a:gd name="f39" fmla="+- f30 0 f4"/>
                            <a:gd name="f40" fmla="*/ f31 f31 1"/>
                            <a:gd name="f41" fmla="*/ f32 f32 1"/>
                            <a:gd name="f42" fmla="+- 0 0 f32"/>
                            <a:gd name="f43" fmla="+- 0 0 f31"/>
                            <a:gd name="f44" fmla="*/ f37 1 f27"/>
                            <a:gd name="f45" fmla="*/ f38 1 f27"/>
                            <a:gd name="f46" fmla="*/ f35 1 f27"/>
                            <a:gd name="f47" fmla="*/ f36 1 f27"/>
                            <a:gd name="f48" fmla="+- f40 f41 0"/>
                            <a:gd name="f49" fmla="+- 0 0 f42"/>
                            <a:gd name="f50" fmla="+- 0 0 f43"/>
                            <a:gd name="f51" fmla="*/ f46 f16 1"/>
                            <a:gd name="f52" fmla="*/ f47 f16 1"/>
                            <a:gd name="f53" fmla="*/ f47 f17 1"/>
                            <a:gd name="f54" fmla="*/ f46 f17 1"/>
                            <a:gd name="f55" fmla="*/ f44 f16 1"/>
                            <a:gd name="f56" fmla="*/ f44 f17 1"/>
                            <a:gd name="f57" fmla="*/ f45 f17 1"/>
                            <a:gd name="f58" fmla="*/ f45 f16 1"/>
                            <a:gd name="f59" fmla="sqrt f48"/>
                            <a:gd name="f60" fmla="+- 0 0 f49"/>
                            <a:gd name="f61" fmla="+- 0 0 f50"/>
                            <a:gd name="f62" fmla="at2 f60 f61"/>
                            <a:gd name="f63" fmla="+- f59 0 10800"/>
                            <a:gd name="f64" fmla="+- f62 f4 0"/>
                            <a:gd name="f65" fmla="*/ f64 f10 1"/>
                            <a:gd name="f66" fmla="*/ f65 1 f3"/>
                            <a:gd name="f67" fmla="+- 0 0 f66"/>
                            <a:gd name="f68" fmla="val f67"/>
                            <a:gd name="f69" fmla="+- 0 0 f68"/>
                            <a:gd name="f70" fmla="*/ f69 f3 1"/>
                            <a:gd name="f71" fmla="*/ f70 1 f10"/>
                            <a:gd name="f72" fmla="+- f71 0 f4"/>
                            <a:gd name="f73" fmla="*/ f71 f10 1"/>
                            <a:gd name="f74" fmla="*/ f73 1 f3"/>
                            <a:gd name="f75" fmla="+- f72 f4 0"/>
                            <a:gd name="f76" fmla="+- 0 0 f74"/>
                            <a:gd name="f77" fmla="*/ f75 f10 1"/>
                            <a:gd name="f78" fmla="*/ f76 1 f18"/>
                            <a:gd name="f79" fmla="*/ f77 1 f3"/>
                            <a:gd name="f80" fmla="+- f78 0 10"/>
                            <a:gd name="f81" fmla="+- f78 10 0"/>
                            <a:gd name="f82" fmla="+- 0 0 f79"/>
                            <a:gd name="f83" fmla="*/ f80 f18 1"/>
                            <a:gd name="f84" fmla="*/ f81 f18 1"/>
                            <a:gd name="f85" fmla="+- 0 0 f82"/>
                            <a:gd name="f86" fmla="+- 0 0 f83"/>
                            <a:gd name="f87" fmla="+- 0 0 f84"/>
                            <a:gd name="f88" fmla="*/ f85 f3 1"/>
                            <a:gd name="f89" fmla="*/ f86 f3 1"/>
                            <a:gd name="f90" fmla="*/ f87 f3 1"/>
                            <a:gd name="f91" fmla="*/ f88 1 f10"/>
                            <a:gd name="f92" fmla="*/ f89 1 f10"/>
                            <a:gd name="f93" fmla="*/ f90 1 f10"/>
                            <a:gd name="f94" fmla="+- f91 0 f4"/>
                            <a:gd name="f95" fmla="sin 1 f94"/>
                            <a:gd name="f96" fmla="cos 1 f94"/>
                            <a:gd name="f97" fmla="+- f92 0 f4"/>
                            <a:gd name="f98" fmla="+- f93 0 f4"/>
                            <a:gd name="f99" fmla="+- 0 0 f95"/>
                            <a:gd name="f100" fmla="+- 0 0 f96"/>
                            <a:gd name="f101" fmla="+- f97 f4 0"/>
                            <a:gd name="f102" fmla="+- f98 f4 0"/>
                            <a:gd name="f103" fmla="+- 0 0 f99"/>
                            <a:gd name="f104" fmla="+- 0 0 f100"/>
                            <a:gd name="f105" fmla="*/ f101 f10 1"/>
                            <a:gd name="f106" fmla="*/ f102 f10 1"/>
                            <a:gd name="f107" fmla="val f103"/>
                            <a:gd name="f108" fmla="val f104"/>
                            <a:gd name="f109" fmla="*/ f105 1 f3"/>
                            <a:gd name="f110" fmla="*/ f106 1 f3"/>
                            <a:gd name="f111" fmla="+- 0 0 f107"/>
                            <a:gd name="f112" fmla="+- 0 0 f108"/>
                            <a:gd name="f113" fmla="+- 0 0 f109"/>
                            <a:gd name="f114" fmla="+- 0 0 f110"/>
                            <a:gd name="f115" fmla="*/ 10800 f111 1"/>
                            <a:gd name="f116" fmla="*/ 10800 f112 1"/>
                            <a:gd name="f117" fmla="+- 0 0 f113"/>
                            <a:gd name="f118" fmla="+- 0 0 f114"/>
                            <a:gd name="f119" fmla="+- f115 10800 0"/>
                            <a:gd name="f120" fmla="+- f116 10800 0"/>
                            <a:gd name="f121" fmla="*/ f117 f3 1"/>
                            <a:gd name="f122" fmla="*/ f118 f3 1"/>
                            <a:gd name="f123" fmla="?: f63 f24 f119"/>
                            <a:gd name="f124" fmla="?: f63 f25 f120"/>
                            <a:gd name="f125" fmla="*/ f121 1 f10"/>
                            <a:gd name="f126" fmla="*/ f122 1 f10"/>
                            <a:gd name="f127" fmla="+- f125 0 f4"/>
                            <a:gd name="f128" fmla="+- f126 0 f4"/>
                            <a:gd name="f129" fmla="*/ f123 f16 1"/>
                            <a:gd name="f130" fmla="*/ f124 f17 1"/>
                            <a:gd name="f131" fmla="sin 1 f127"/>
                            <a:gd name="f132" fmla="cos 1 f127"/>
                            <a:gd name="f133" fmla="sin 1 f128"/>
                            <a:gd name="f134" fmla="cos 1 f128"/>
                            <a:gd name="f135" fmla="+- 0 0 f131"/>
                            <a:gd name="f136" fmla="+- 0 0 f132"/>
                            <a:gd name="f137" fmla="+- 0 0 f133"/>
                            <a:gd name="f138" fmla="+- 0 0 f134"/>
                            <a:gd name="f139" fmla="+- 0 0 f135"/>
                            <a:gd name="f140" fmla="+- 0 0 f136"/>
                            <a:gd name="f141" fmla="+- 0 0 f137"/>
                            <a:gd name="f142" fmla="+- 0 0 f138"/>
                            <a:gd name="f143" fmla="val f139"/>
                            <a:gd name="f144" fmla="val f140"/>
                            <a:gd name="f145" fmla="val f141"/>
                            <a:gd name="f146" fmla="val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*/ 10800 f147 1"/>
                            <a:gd name="f152" fmla="*/ 10800 f148 1"/>
                            <a:gd name="f153" fmla="*/ 10800 f149 1"/>
                            <a:gd name="f154" fmla="*/ 10800 f150 1"/>
                            <a:gd name="f155" fmla="+- f151 10800 0"/>
                            <a:gd name="f156" fmla="+- f152 10800 0"/>
                            <a:gd name="f157" fmla="+- f153 10800 0"/>
                            <a:gd name="f158" fmla="+- f154 10800 0"/>
                            <a:gd name="f159" fmla="+- f157 0 f33"/>
                            <a:gd name="f160" fmla="+- f158 0 f33"/>
                            <a:gd name="f161" fmla="+- f155 0 f33"/>
                            <a:gd name="f162" fmla="+- f156 0 f33"/>
                            <a:gd name="f163" fmla="+- 0 0 f159"/>
                            <a:gd name="f164" fmla="+- 0 0 f160"/>
                            <a:gd name="f165" fmla="+- 0 0 f161"/>
                            <a:gd name="f166" fmla="+- 0 0 f162"/>
                            <a:gd name="f167" fmla="+- 0 0 f163"/>
                            <a:gd name="f168" fmla="+- 0 0 f164"/>
                            <a:gd name="f169" fmla="+- 0 0 f165"/>
                            <a:gd name="f170" fmla="+- 0 0 f166"/>
                            <a:gd name="f171" fmla="at2 f167 f168"/>
                            <a:gd name="f172" fmla="at2 f169 f170"/>
                            <a:gd name="f173" fmla="+- f171 f4 0"/>
                            <a:gd name="f174" fmla="+- f172 f4 0"/>
                            <a:gd name="f175" fmla="*/ f173 f10 1"/>
                            <a:gd name="f176" fmla="*/ f174 f10 1"/>
                            <a:gd name="f177" fmla="*/ f175 1 f3"/>
                            <a:gd name="f178" fmla="*/ f176 1 f3"/>
                            <a:gd name="f179" fmla="+- 0 0 f177"/>
                            <a:gd name="f180" fmla="+- 0 0 f178"/>
                            <a:gd name="f181" fmla="val f179"/>
                            <a:gd name="f182" fmla="val f180"/>
                            <a:gd name="f183" fmla="+- 0 0 f181"/>
                            <a:gd name="f184" fmla="+- 0 0 f182"/>
                            <a:gd name="f185" fmla="*/ f183 f3 1"/>
                            <a:gd name="f186" fmla="*/ f184 f3 1"/>
                            <a:gd name="f187" fmla="*/ f185 1 f10"/>
                            <a:gd name="f188" fmla="*/ f186 1 f10"/>
                            <a:gd name="f189" fmla="+- f187 0 f4"/>
                            <a:gd name="f190" fmla="+- f188 0 f4"/>
                            <a:gd name="f191" fmla="+- f190 0 f189"/>
                            <a:gd name="f192" fmla="+- f189 f4 0"/>
                            <a:gd name="f193" fmla="+- f191 f2 0"/>
                            <a:gd name="f194" fmla="*/ f192 f10 1"/>
                            <a:gd name="f195" fmla="?: f191 f191 f193"/>
                            <a:gd name="f196" fmla="*/ f194 1 f3"/>
                            <a:gd name="f197" fmla="+- 0 0 f196"/>
                            <a:gd name="f198" fmla="+- 0 0 f197"/>
                            <a:gd name="f199" fmla="*/ f198 f3 1"/>
                            <a:gd name="f200" fmla="*/ f199 1 f10"/>
                            <a:gd name="f201" fmla="+- f200 0 f4"/>
                            <a:gd name="f202" fmla="cos 1 f201"/>
                            <a:gd name="f203" fmla="sin 1 f201"/>
                            <a:gd name="f204" fmla="+- 0 0 f202"/>
                            <a:gd name="f205" fmla="+- 0 0 f203"/>
                            <a:gd name="f206" fmla="+- 0 0 f204"/>
                            <a:gd name="f207" fmla="+- 0 0 f205"/>
                            <a:gd name="f208" fmla="val f206"/>
                            <a:gd name="f209" fmla="val f207"/>
                            <a:gd name="f210" fmla="+- 0 0 f208"/>
                            <a:gd name="f211" fmla="+- 0 0 f209"/>
                            <a:gd name="f212" fmla="*/ f26 f210 1"/>
                            <a:gd name="f213" fmla="*/ f26 f211 1"/>
                            <a:gd name="f214" fmla="*/ f212 f212 1"/>
                            <a:gd name="f215" fmla="*/ f213 f213 1"/>
                            <a:gd name="f216" fmla="+- f214 f215 0"/>
                            <a:gd name="f217" fmla="sqrt f216"/>
                            <a:gd name="f218" fmla="*/ f34 1 f217"/>
                            <a:gd name="f219" fmla="*/ f210 f218 1"/>
                            <a:gd name="f220" fmla="*/ f211 f218 1"/>
                            <a:gd name="f221" fmla="+- f33 0 f219"/>
                            <a:gd name="f222" fmla="+- f33 0 f220"/>
                          </a:gdLst>
                          <a:ahLst>
                            <a:ahXY gdRefX="f0" minX="f14" maxX="f11" gdRefY="f1" minY="f14" maxY="f11">
                              <a:pos x="f28" y="f29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55" y="f56"/>
                            </a:cxn>
                            <a:cxn ang="f39">
                              <a:pos x="f55" y="f57"/>
                            </a:cxn>
                            <a:cxn ang="f39">
                              <a:pos x="f58" y="f57"/>
                            </a:cxn>
                            <a:cxn ang="f39">
                              <a:pos x="f58" y="f56"/>
                            </a:cxn>
                            <a:cxn ang="f39">
                              <a:pos x="f129" y="f130"/>
                            </a:cxn>
                          </a:cxnLst>
                          <a:rect l="f51" t="f54" r="f52" b="f53"/>
                          <a:pathLst>
                            <a:path w="21600" h="21600">
                              <a:moveTo>
                                <a:pt x="f221" y="f222"/>
                              </a:moveTo>
                              <a:arcTo wR="f26" hR="f26" stAng="f189" swAng="f195"/>
                              <a:lnTo>
                                <a:pt x="f123" y="f124"/>
                              </a:lnTo>
                              <a:close/>
                            </a:path>
                          </a:pathLst>
                        </a:custGeom>
                        <a:noFill/>
                        <a:ln w="28437" cap="flat">
                          <a:solidFill>
                            <a:srgbClr val="1F4E79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37A1C" w:rsidRDefault="005314A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Możesz mieć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na nie wpływ !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left:0;text-align:left;margin-left:236.55pt;margin-top:2pt;width:228.6pt;height:75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" adj="-11796480,,5400" path="m19511,4415wa,,21600,21600,19511,4415,16802,1821l24746,-3764,19511,4415xe" filled="f" strokecolor="#1f4e79" strokeweight=".78992mm">
                <v:stroke joinstyle="miter"/>
                <v:formulas/>
                <v:path arrowok="t" o:connecttype="custom" o:connectlocs="1451610,0;2903220,480696;1451610,961391;0,480696;424730,140648;424730,820743;2478490,820743;2478490,140648;3326069,-167531" o:connectangles="270,0,90,180,270,270,270,270,270" textboxrect="3200,3200,18400,18400"/>
                <v:textbox>
                  <w:txbxContent>
                    <w:p w:rsidR="00137A1C" w:rsidRDefault="005314A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Możesz mieć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na nie wpływ !</w:t>
                      </w:r>
                    </w:p>
                  </w:txbxContent>
                </v:textbox>
              </v:shape>
            </w:pict>
          </mc:Fallback>
        </mc:AlternateContent>
      </w: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center"/>
        <w:rPr>
          <w:rFonts w:ascii="Arial" w:hAnsi="Arial"/>
        </w:rPr>
      </w:pPr>
    </w:p>
    <w:p w:rsidR="00137A1C" w:rsidRDefault="00137A1C">
      <w:pPr>
        <w:jc w:val="both"/>
        <w:rPr>
          <w:rFonts w:ascii="Arial" w:hAnsi="Arial"/>
          <w:b/>
          <w:bCs/>
          <w:sz w:val="28"/>
          <w:szCs w:val="28"/>
        </w:rPr>
      </w:pPr>
    </w:p>
    <w:p w:rsidR="00137A1C" w:rsidRDefault="005314A8">
      <w:pPr>
        <w:jc w:val="both"/>
      </w:pPr>
      <w:r>
        <w:rPr>
          <w:rFonts w:cs="Arial"/>
          <w:b/>
          <w:bCs/>
          <w:sz w:val="28"/>
          <w:szCs w:val="28"/>
        </w:rPr>
        <w:t>Szanowni Państwo:</w:t>
      </w:r>
    </w:p>
    <w:p w:rsidR="00137A1C" w:rsidRDefault="00137A1C">
      <w:pPr>
        <w:jc w:val="both"/>
        <w:rPr>
          <w:rFonts w:ascii="Arial" w:hAnsi="Arial"/>
          <w:sz w:val="18"/>
          <w:szCs w:val="18"/>
        </w:rPr>
      </w:pPr>
    </w:p>
    <w:p w:rsidR="00137A1C" w:rsidRDefault="005314A8">
      <w:pPr>
        <w:ind w:firstLine="70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Realizując jedno z priorytetowych zadań naszej formacji, jakim jest zacieśnienie współpracy ze społecznością lokalną, chcielibyśmy zaprosić Państwa do udziału w cyklu debat społecznych. Celem tych </w:t>
      </w:r>
      <w:r>
        <w:rPr>
          <w:rFonts w:ascii="Arial" w:hAnsi="Arial"/>
          <w:b/>
          <w:bCs/>
          <w:sz w:val="22"/>
          <w:szCs w:val="22"/>
        </w:rPr>
        <w:t>spotkań jest zdiagnozowanie i określenie potrzeb związanych z zagrożeniami bezpieczeństwa mieszkańców, wymagających podjęcia działań prewencyjnych przez Policję bądź inne podmioty odpowiedzialne za utrzymanie szeroko rozumianego bezpieczeństwa.</w:t>
      </w:r>
    </w:p>
    <w:p w:rsidR="00137A1C" w:rsidRDefault="005314A8">
      <w:pPr>
        <w:ind w:firstLine="70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Jesteśmy pr</w:t>
      </w:r>
      <w:r>
        <w:rPr>
          <w:rFonts w:ascii="Arial" w:hAnsi="Arial"/>
          <w:b/>
          <w:bCs/>
          <w:sz w:val="22"/>
          <w:szCs w:val="22"/>
        </w:rPr>
        <w:t xml:space="preserve">zekonani, że spotkania z Państwem pozwolą nam na ustalenie, o jakich zagrożeniach należy rozmawiać w pierwszej kolejności oraz na określenie i zaplanowanie działań reaktywnych i zapobiegawczych odpowiadających na aktualne zagrożenia,                       </w:t>
      </w:r>
      <w:r>
        <w:rPr>
          <w:rFonts w:ascii="Arial" w:hAnsi="Arial"/>
          <w:b/>
          <w:bCs/>
          <w:sz w:val="22"/>
          <w:szCs w:val="22"/>
        </w:rPr>
        <w:t xml:space="preserve">           z uwzględnieniem szczególnej roli dzielnicowego.</w:t>
      </w:r>
    </w:p>
    <w:p w:rsidR="00137A1C" w:rsidRDefault="005314A8">
      <w:pPr>
        <w:jc w:val="both"/>
      </w:pPr>
      <w:bookmarkStart w:id="3" w:name="__UnoMark__58_1091741726"/>
      <w:bookmarkEnd w:id="3"/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76837</wp:posOffset>
                </wp:positionV>
                <wp:extent cx="6057269" cy="554355"/>
                <wp:effectExtent l="19050" t="19050" r="19681" b="17145"/>
                <wp:wrapNone/>
                <wp:docPr id="8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7269" cy="554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662"/>
                            <a:gd name="f4" fmla="val 619"/>
                            <a:gd name="f5" fmla="val 103"/>
                            <a:gd name="f6" fmla="val 51"/>
                            <a:gd name="f7" fmla="val 515"/>
                            <a:gd name="f8" fmla="val 566"/>
                            <a:gd name="f9" fmla="val 618"/>
                            <a:gd name="f10" fmla="val 9558"/>
                            <a:gd name="f11" fmla="val 9609"/>
                            <a:gd name="f12" fmla="val 9661"/>
                            <a:gd name="f13" fmla="*/ f0 1 9662"/>
                            <a:gd name="f14" fmla="*/ f1 1 619"/>
                            <a:gd name="f15" fmla="+- f4 0 f2"/>
                            <a:gd name="f16" fmla="+- f3 0 f2"/>
                            <a:gd name="f17" fmla="*/ f16 1 9662"/>
                            <a:gd name="f18" fmla="*/ f15 1 619"/>
                            <a:gd name="f19" fmla="*/ 0 1 f17"/>
                            <a:gd name="f20" fmla="*/ f3 1 f17"/>
                            <a:gd name="f21" fmla="*/ 0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9662" h="619">
                              <a:moveTo>
                                <a:pt x="f5" y="f2"/>
                              </a:moveTo>
                              <a:cubicBezTo>
                                <a:pt x="f6" y="f2"/>
                                <a:pt x="f2" y="f6"/>
                                <a:pt x="f2" y="f5"/>
                              </a:cubicBezTo>
                              <a:lnTo>
                                <a:pt x="f2" y="f7"/>
                              </a:lnTo>
                              <a:cubicBezTo>
                                <a:pt x="f2" y="f8"/>
                                <a:pt x="f6" y="f9"/>
                                <a:pt x="f5" y="f9"/>
                              </a:cubicBezTo>
                              <a:lnTo>
                                <a:pt x="f10" y="f9"/>
                              </a:lnTo>
                              <a:cubicBezTo>
                                <a:pt x="f11" y="f9"/>
                                <a:pt x="f12" y="f8"/>
                                <a:pt x="f12" y="f7"/>
                              </a:cubicBezTo>
                              <a:lnTo>
                                <a:pt x="f12" y="f5"/>
                              </a:lnTo>
                              <a:cubicBezTo>
                                <a:pt x="f12" y="f6"/>
                                <a:pt x="f11" y="f2"/>
                                <a:pt x="f10" y="f2"/>
                              </a:cubicBezTo>
                              <a:lnTo>
                                <a:pt x="f5" y="f2"/>
                              </a:lnTo>
                            </a:path>
                          </a:pathLst>
                        </a:custGeom>
                        <a:noFill/>
                        <a:ln w="36356" cap="flat">
                          <a:solidFill>
                            <a:srgbClr val="0066CC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137A1C" w:rsidRDefault="005314A8">
                            <w:r>
                              <w:t xml:space="preserve">                           </w:t>
                            </w:r>
                          </w:p>
                          <w:p w:rsidR="00137A1C" w:rsidRDefault="00137A1C"/>
                          <w:p w:rsidR="00137A1C" w:rsidRDefault="00137A1C">
                            <w:pPr>
                              <w:rPr>
                                <w:b/>
                              </w:rPr>
                            </w:pPr>
                          </w:p>
                          <w:p w:rsidR="00137A1C" w:rsidRDefault="00137A1C"/>
                          <w:p w:rsidR="00137A1C" w:rsidRDefault="00137A1C"/>
                        </w:txbxContent>
                      </wps:txbx>
                      <wps:bodyPr vert="horz" wrap="square" lIns="11521" tIns="11521" rIns="11521" bIns="1152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3" o:spid="_x0000_s1028" style="position:absolute;left:0;text-align:left;margin-left:2.7pt;margin-top:6.05pt;width:476.95pt;height:43.65pt;flip:y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662,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" adj="-11796480,,5400" path="m103,c51,,,51,,103l,515v,51,51,103,103,103l9558,618v51,,103,-52,103,-103l9661,103c9661,51,9609,,9558,l103,e" filled="f" strokecolor="#06c" strokeweight="1.0099mm">
                <v:stroke joinstyle="round"/>
                <v:formulas/>
                <v:path arrowok="t" o:connecttype="custom" o:connectlocs="3028635,0;6057269,277178;3028635,554355;0,277178" o:connectangles="270,0,90,180" textboxrect="0,0,9662,619"/>
                <v:textbox inset=".32003mm,.32003mm,.32003mm,.32003mm">
                  <w:txbxContent>
                    <w:p w:rsidR="00137A1C" w:rsidRDefault="005314A8">
                      <w:r>
                        <w:t xml:space="preserve">                           </w:t>
                      </w:r>
                    </w:p>
                    <w:p w:rsidR="00137A1C" w:rsidRDefault="00137A1C"/>
                    <w:p w:rsidR="00137A1C" w:rsidRDefault="00137A1C">
                      <w:pPr>
                        <w:rPr>
                          <w:b/>
                        </w:rPr>
                      </w:pPr>
                    </w:p>
                    <w:p w:rsidR="00137A1C" w:rsidRDefault="00137A1C"/>
                    <w:p w:rsidR="00137A1C" w:rsidRDefault="00137A1C"/>
                  </w:txbxContent>
                </v:textbox>
                <w10:wrap anchorx="margin"/>
              </v:shape>
            </w:pict>
          </mc:Fallback>
        </mc:AlternateContent>
      </w:r>
    </w:p>
    <w:p w:rsidR="00137A1C" w:rsidRDefault="005314A8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Data i miejsce debaty: 28 października 2025 roku godzina 13:30</w:t>
      </w:r>
    </w:p>
    <w:p w:rsidR="00137A1C" w:rsidRDefault="005314A8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Dom Dziennego Pobytu w Łodzi przy ulicy Borowej 6.</w:t>
      </w:r>
    </w:p>
    <w:p w:rsidR="00137A1C" w:rsidRDefault="00137A1C">
      <w:pPr>
        <w:jc w:val="both"/>
        <w:rPr>
          <w:rFonts w:ascii="Arial" w:hAnsi="Arial"/>
          <w:b/>
          <w:bCs/>
        </w:rPr>
      </w:pPr>
    </w:p>
    <w:p w:rsidR="00137A1C" w:rsidRDefault="00137A1C">
      <w:pPr>
        <w:jc w:val="both"/>
        <w:rPr>
          <w:rFonts w:ascii="Arial" w:hAnsi="Arial"/>
          <w:b/>
          <w:bCs/>
          <w:color w:val="0066CC"/>
          <w:sz w:val="28"/>
          <w:szCs w:val="28"/>
        </w:rPr>
      </w:pPr>
    </w:p>
    <w:p w:rsidR="00137A1C" w:rsidRDefault="005314A8">
      <w:pPr>
        <w:jc w:val="both"/>
        <w:rPr>
          <w:rFonts w:ascii="Arial" w:hAnsi="Arial"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  <w:t>Tematy debaty:</w:t>
      </w:r>
    </w:p>
    <w:p w:rsidR="00137A1C" w:rsidRDefault="00137A1C">
      <w:pPr>
        <w:jc w:val="both"/>
        <w:rPr>
          <w:rFonts w:ascii="Arial" w:hAnsi="Arial"/>
          <w:b/>
          <w:bCs/>
          <w:color w:val="0066CC"/>
          <w:sz w:val="28"/>
          <w:szCs w:val="28"/>
        </w:rPr>
      </w:pPr>
    </w:p>
    <w:p w:rsidR="00137A1C" w:rsidRDefault="005314A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Krajowa Mapa Zagrożeń Bezpie</w:t>
      </w:r>
      <w:r>
        <w:rPr>
          <w:rFonts w:ascii="Arial" w:hAnsi="Arial" w:cs="Arial"/>
          <w:b/>
          <w:bCs/>
          <w:sz w:val="22"/>
          <w:szCs w:val="22"/>
        </w:rPr>
        <w:t>czeństwa – założenia, diagnoza zagrożeń, działania Policji,</w:t>
      </w:r>
    </w:p>
    <w:p w:rsidR="00137A1C" w:rsidRDefault="005314A8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Poznaj swojego dzielnicowego – sylwetka, rejon służbowy, zadania, plan działań priorytetowych, profilaktyka społeczna,</w:t>
      </w:r>
    </w:p>
    <w:p w:rsidR="00137A1C" w:rsidRDefault="005314A8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Moja Komenda – aplikacja umożliwiająca kontakt mieszkańców z dzielnicowym,</w:t>
      </w:r>
    </w:p>
    <w:p w:rsidR="00137A1C" w:rsidRDefault="005314A8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Oczekiwania społeczne dotyczące sposobów rozwiązywania problemów związanych              z bezpieczeństwem,</w:t>
      </w:r>
    </w:p>
    <w:p w:rsidR="00137A1C" w:rsidRDefault="005314A8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Handel Ludźmi w tym zagrożenia dla osób w kryzysie bezdomności,</w:t>
      </w:r>
    </w:p>
    <w:p w:rsidR="00137A1C" w:rsidRDefault="005314A8">
      <w:pPr>
        <w:numPr>
          <w:ilvl w:val="0"/>
          <w:numId w:val="2"/>
        </w:numPr>
        <w:ind w:left="426"/>
        <w:jc w:val="both"/>
      </w:pPr>
      <w:r>
        <w:rPr>
          <w:rFonts w:ascii="Arial" w:hAnsi="Arial" w:cs="Arial"/>
          <w:b/>
          <w:bCs/>
          <w:sz w:val="22"/>
          <w:szCs w:val="22"/>
        </w:rPr>
        <w:t>Zachowanie ostrożności w związku ze zbliżającym się Świętem Zmarłych.</w:t>
      </w:r>
    </w:p>
    <w:p w:rsidR="00137A1C" w:rsidRDefault="00137A1C">
      <w:pPr>
        <w:ind w:left="735" w:hanging="750"/>
        <w:jc w:val="both"/>
        <w:rPr>
          <w:rFonts w:ascii="Arial" w:hAnsi="Arial"/>
          <w:b/>
          <w:bCs/>
        </w:rPr>
      </w:pPr>
    </w:p>
    <w:p w:rsidR="00137A1C" w:rsidRDefault="005314A8">
      <w:pPr>
        <w:ind w:left="735" w:hanging="750"/>
        <w:jc w:val="both"/>
        <w:rPr>
          <w:rFonts w:ascii="Arial" w:hAnsi="Arial"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  <w:t xml:space="preserve">Na pytania w </w:t>
      </w:r>
      <w:r>
        <w:rPr>
          <w:rFonts w:ascii="Arial" w:hAnsi="Arial"/>
          <w:b/>
          <w:bCs/>
          <w:color w:val="0066CC"/>
          <w:sz w:val="28"/>
          <w:szCs w:val="28"/>
        </w:rPr>
        <w:t>sprawie debaty odpowie:</w:t>
      </w:r>
    </w:p>
    <w:p w:rsidR="00137A1C" w:rsidRDefault="005314A8">
      <w:pPr>
        <w:jc w:val="both"/>
      </w:pPr>
      <w:bookmarkStart w:id="4" w:name="__UnoMark__94_1091741726"/>
      <w:bookmarkEnd w:id="4"/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margin">
                  <wp:posOffset>95253</wp:posOffset>
                </wp:positionH>
                <wp:positionV relativeFrom="paragraph">
                  <wp:posOffset>106683</wp:posOffset>
                </wp:positionV>
                <wp:extent cx="6071872" cy="1790696"/>
                <wp:effectExtent l="19050" t="19050" r="24128" b="19054"/>
                <wp:wrapNone/>
                <wp:docPr id="9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2" cy="179069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617"/>
                            <a:gd name="f4" fmla="val 2866"/>
                            <a:gd name="f5" fmla="val 477"/>
                            <a:gd name="f6" fmla="val 238"/>
                            <a:gd name="f7" fmla="val 2387"/>
                            <a:gd name="f8" fmla="val 2626"/>
                            <a:gd name="f9" fmla="val 2865"/>
                            <a:gd name="f10" fmla="val 9138"/>
                            <a:gd name="f11" fmla="val 9377"/>
                            <a:gd name="f12" fmla="val 9616"/>
                            <a:gd name="f13" fmla="*/ f0 1 9617"/>
                            <a:gd name="f14" fmla="*/ f1 1 2866"/>
                            <a:gd name="f15" fmla="+- f4 0 f2"/>
                            <a:gd name="f16" fmla="+- f3 0 f2"/>
                            <a:gd name="f17" fmla="*/ f16 1 9617"/>
                            <a:gd name="f18" fmla="*/ f15 1 2866"/>
                            <a:gd name="f19" fmla="*/ 0 1 f17"/>
                            <a:gd name="f20" fmla="*/ f3 1 f17"/>
                            <a:gd name="f21" fmla="*/ 0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9617" h="2866">
                              <a:moveTo>
                                <a:pt x="f5" y="f2"/>
                              </a:moveTo>
                              <a:cubicBezTo>
                                <a:pt x="f6" y="f2"/>
                                <a:pt x="f2" y="f6"/>
                                <a:pt x="f2" y="f5"/>
                              </a:cubicBezTo>
                              <a:lnTo>
                                <a:pt x="f2" y="f7"/>
                              </a:lnTo>
                              <a:cubicBezTo>
                                <a:pt x="f2" y="f8"/>
                                <a:pt x="f6" y="f9"/>
                                <a:pt x="f5" y="f9"/>
                              </a:cubicBezTo>
                              <a:lnTo>
                                <a:pt x="f10" y="f9"/>
                              </a:lnTo>
                              <a:cubicBezTo>
                                <a:pt x="f11" y="f9"/>
                                <a:pt x="f12" y="f8"/>
                                <a:pt x="f12" y="f7"/>
                              </a:cubicBezTo>
                              <a:lnTo>
                                <a:pt x="f12" y="f5"/>
                              </a:lnTo>
                              <a:cubicBezTo>
                                <a:pt x="f12" y="f6"/>
                                <a:pt x="f11" y="f2"/>
                                <a:pt x="f10" y="f2"/>
                              </a:cubicBezTo>
                              <a:lnTo>
                                <a:pt x="f5" y="f2"/>
                              </a:lnTo>
                            </a:path>
                          </a:pathLst>
                        </a:custGeom>
                        <a:noFill/>
                        <a:ln w="36356" cap="flat">
                          <a:solidFill>
                            <a:srgbClr val="0066CC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137A1C" w:rsidRDefault="00137A1C"/>
                        </w:txbxContent>
                      </wps:txbx>
                      <wps:bodyPr vert="horz" wrap="square" lIns="11521" tIns="11521" rIns="11521" bIns="1152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4" o:spid="_x0000_s1029" style="position:absolute;left:0;text-align:left;margin-left:7.5pt;margin-top:8.4pt;width:478.1pt;height:141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617,28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" adj="-11796480,,5400" path="m477,c238,,,238,,477l,2387v,239,238,478,477,478l9138,2865v239,,478,-239,478,-478l9616,477c9616,238,9377,,9138,l477,e" filled="f" strokecolor="#06c" strokeweight="1.0099mm">
                <v:stroke joinstyle="round"/>
                <v:formulas/>
                <v:path arrowok="t" o:connecttype="custom" o:connectlocs="3035936,0;6071872,895348;3035936,1790696;0,895348" o:connectangles="270,0,90,180" textboxrect="0,0,9617,2866"/>
                <v:textbox inset=".32003mm,.32003mm,.32003mm,.32003mm">
                  <w:txbxContent>
                    <w:p w:rsidR="00137A1C" w:rsidRDefault="00137A1C"/>
                  </w:txbxContent>
                </v:textbox>
                <w10:wrap anchorx="margin"/>
              </v:shape>
            </w:pict>
          </mc:Fallback>
        </mc:AlternateContent>
      </w:r>
    </w:p>
    <w:p w:rsidR="00137A1C" w:rsidRDefault="005314A8">
      <w:pPr>
        <w:ind w:left="426"/>
        <w:jc w:val="both"/>
      </w:pPr>
      <w:r>
        <w:rPr>
          <w:rFonts w:ascii="Arial" w:hAnsi="Arial" w:cs="Arial"/>
          <w:b/>
          <w:bCs/>
          <w:sz w:val="22"/>
          <w:szCs w:val="22"/>
        </w:rPr>
        <w:t>Komendant III Komisariatu Policji Komendy Miejskiej Policji w Łodzi:</w:t>
      </w:r>
    </w:p>
    <w:p w:rsidR="00137A1C" w:rsidRDefault="005314A8">
      <w:pPr>
        <w:ind w:left="426"/>
      </w:pPr>
      <w:r>
        <w:rPr>
          <w:rFonts w:ascii="Arial" w:hAnsi="Arial" w:cs="Arial"/>
          <w:bCs/>
          <w:iCs/>
          <w:sz w:val="22"/>
          <w:szCs w:val="22"/>
        </w:rPr>
        <w:t xml:space="preserve">młodszy inspektor Jakub Puzder,   </w:t>
      </w:r>
    </w:p>
    <w:p w:rsidR="00137A1C" w:rsidRDefault="005314A8">
      <w:pPr>
        <w:ind w:left="426"/>
      </w:pPr>
      <w:r>
        <w:rPr>
          <w:rFonts w:ascii="Arial" w:hAnsi="Arial" w:cs="Arial"/>
          <w:b/>
          <w:bCs/>
          <w:sz w:val="22"/>
          <w:szCs w:val="22"/>
        </w:rPr>
        <w:t>Naczelnik Wydziału Prewencji III Komisariatu Policji Komendy Miejskiej Policji w Łodzi:</w:t>
      </w:r>
    </w:p>
    <w:p w:rsidR="00137A1C" w:rsidRDefault="005314A8">
      <w:pPr>
        <w:ind w:left="426"/>
      </w:pPr>
      <w:r>
        <w:rPr>
          <w:rFonts w:ascii="Arial" w:hAnsi="Arial" w:cs="Arial"/>
          <w:bCs/>
          <w:iCs/>
          <w:sz w:val="22"/>
          <w:szCs w:val="22"/>
        </w:rPr>
        <w:t>podkomisarz Łukasz Ziębaczewski,</w:t>
      </w:r>
    </w:p>
    <w:p w:rsidR="00137A1C" w:rsidRDefault="005314A8">
      <w:pPr>
        <w:ind w:left="426"/>
      </w:pPr>
      <w:r>
        <w:rPr>
          <w:rFonts w:ascii="Arial" w:hAnsi="Arial" w:cs="Arial"/>
          <w:b/>
          <w:bCs/>
          <w:sz w:val="22"/>
          <w:szCs w:val="22"/>
        </w:rPr>
        <w:t>Ki</w:t>
      </w:r>
      <w:r>
        <w:rPr>
          <w:rFonts w:ascii="Arial" w:hAnsi="Arial" w:cs="Arial"/>
          <w:b/>
          <w:bCs/>
          <w:sz w:val="22"/>
          <w:szCs w:val="22"/>
        </w:rPr>
        <w:t>erownik II Rewiru Dzielnicowych Wydziału Prewencji III Komisariatu Policji Komendy Miejskiej Policji w Łodzi:</w:t>
      </w:r>
    </w:p>
    <w:p w:rsidR="00137A1C" w:rsidRDefault="005314A8">
      <w:pPr>
        <w:ind w:left="426"/>
      </w:pPr>
      <w:r>
        <w:rPr>
          <w:rFonts w:ascii="Arial" w:hAnsi="Arial" w:cs="Arial"/>
          <w:bCs/>
          <w:iCs/>
          <w:sz w:val="22"/>
          <w:szCs w:val="22"/>
        </w:rPr>
        <w:t>aspirant sztabowy Tomasz Witeczek</w:t>
      </w:r>
      <w:r>
        <w:t xml:space="preserve"> </w:t>
      </w:r>
    </w:p>
    <w:p w:rsidR="00137A1C" w:rsidRDefault="005314A8">
      <w:pPr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oraz Państwa dzielnicowi: </w:t>
      </w:r>
    </w:p>
    <w:p w:rsidR="00137A1C" w:rsidRDefault="005314A8">
      <w:pPr>
        <w:ind w:left="426"/>
      </w:pPr>
      <w:r>
        <w:rPr>
          <w:rFonts w:ascii="Arial" w:hAnsi="Arial" w:cs="Arial"/>
          <w:bCs/>
          <w:iCs/>
          <w:sz w:val="22"/>
          <w:szCs w:val="22"/>
        </w:rPr>
        <w:t>starszy sierżant Bartosz Krupowicz telefon: 789-145-844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>aspirant sztabowy Rafał Zdu</w:t>
      </w:r>
      <w:r>
        <w:rPr>
          <w:rFonts w:ascii="Arial" w:hAnsi="Arial" w:cs="Arial"/>
          <w:bCs/>
          <w:iCs/>
          <w:sz w:val="22"/>
          <w:szCs w:val="22"/>
        </w:rPr>
        <w:t>niak telefon: 789-145-847, aspirant Daniel Dąbrowski telefon: 789-145-842</w:t>
      </w:r>
    </w:p>
    <w:sectPr w:rsidR="00137A1C">
      <w:pgSz w:w="11905" w:h="16837"/>
      <w:pgMar w:top="510" w:right="1134" w:bottom="65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A8" w:rsidRDefault="005314A8">
      <w:r>
        <w:separator/>
      </w:r>
    </w:p>
  </w:endnote>
  <w:endnote w:type="continuationSeparator" w:id="0">
    <w:p w:rsidR="005314A8" w:rsidRDefault="0053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A8" w:rsidRDefault="005314A8">
      <w:r>
        <w:rPr>
          <w:color w:val="000000"/>
        </w:rPr>
        <w:separator/>
      </w:r>
    </w:p>
  </w:footnote>
  <w:footnote w:type="continuationSeparator" w:id="0">
    <w:p w:rsidR="005314A8" w:rsidRDefault="0053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3539D"/>
    <w:multiLevelType w:val="multilevel"/>
    <w:tmpl w:val="E5C2EFF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abstractNum w:abstractNumId="1" w15:restartNumberingAfterBreak="0">
    <w:nsid w:val="77B82599"/>
    <w:multiLevelType w:val="multilevel"/>
    <w:tmpl w:val="39F6FC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ndale Sans UI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37A1C"/>
    <w:rsid w:val="00137A1C"/>
    <w:rsid w:val="005314A8"/>
    <w:rsid w:val="0053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46545-E710-4078-8057-ECE73E66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Pr>
      <w:b/>
      <w:bCs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Arial" w:hAnsi="Arial" w:cs="Arial"/>
      <w:b/>
      <w:bCs/>
      <w:sz w:val="22"/>
      <w:szCs w:val="22"/>
    </w:rPr>
  </w:style>
  <w:style w:type="character" w:customStyle="1" w:styleId="WW8Num1z1">
    <w:name w:val="WW8Num1z1"/>
    <w:rPr>
      <w:b/>
      <w:bCs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828798</cp:lastModifiedBy>
  <cp:revision>2</cp:revision>
  <cp:lastPrinted>2025-09-30T08:01:00Z</cp:lastPrinted>
  <dcterms:created xsi:type="dcterms:W3CDTF">2025-10-06T12:06:00Z</dcterms:created>
  <dcterms:modified xsi:type="dcterms:W3CDTF">2025-10-06T12:06:00Z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